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C43C0" w14:textId="77777777" w:rsidR="004A0984" w:rsidRDefault="004A0984" w:rsidP="004A0984">
      <w:pPr>
        <w:jc w:val="left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6738"/>
      </w:tblGrid>
      <w:tr w:rsidR="005921AC" w:rsidRPr="00207D3A" w14:paraId="3FF71FD5" w14:textId="77777777" w:rsidTr="00B902BB">
        <w:trPr>
          <w:cantSplit/>
          <w:trHeight w:val="589"/>
        </w:trPr>
        <w:tc>
          <w:tcPr>
            <w:tcW w:w="9154" w:type="dxa"/>
            <w:gridSpan w:val="2"/>
          </w:tcPr>
          <w:p w14:paraId="07CFE68F" w14:textId="77777777" w:rsidR="005921AC" w:rsidRPr="00207D3A" w:rsidRDefault="004102BB" w:rsidP="004102BB">
            <w:pPr>
              <w:bidi/>
              <w:jc w:val="center"/>
            </w:pPr>
            <w:r>
              <w:rPr>
                <w:rtl/>
                <w:lang w:eastAsia="ar"/>
              </w:rPr>
              <w:t xml:space="preserve">طلب التخلص من </w:t>
            </w:r>
            <w:r>
              <w:rPr>
                <w:rFonts w:hint="cs"/>
                <w:rtl/>
                <w:lang w:eastAsia="ar"/>
              </w:rPr>
              <w:t>مخلفات المنتجات</w:t>
            </w:r>
          </w:p>
          <w:p w14:paraId="4DCCAC34" w14:textId="77777777" w:rsidR="005921AC" w:rsidRPr="00207D3A" w:rsidRDefault="005921AC" w:rsidP="00B902BB">
            <w:pPr>
              <w:bidi/>
              <w:jc w:val="center"/>
            </w:pPr>
            <w:r w:rsidRPr="00207D3A">
              <w:rPr>
                <w:rtl/>
                <w:lang w:eastAsia="ar"/>
              </w:rPr>
              <w:t>(عند استكمال هذا النموذج، يُرجى إعادة التوجيه إلى المشتريات)</w:t>
            </w:r>
          </w:p>
        </w:tc>
      </w:tr>
      <w:tr w:rsidR="005921AC" w:rsidRPr="00207D3A" w14:paraId="3E2034D2" w14:textId="77777777" w:rsidTr="00B902BB">
        <w:trPr>
          <w:cantSplit/>
          <w:trHeight w:val="616"/>
        </w:trPr>
        <w:tc>
          <w:tcPr>
            <w:tcW w:w="2416" w:type="dxa"/>
          </w:tcPr>
          <w:p w14:paraId="068CF929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التاريخ:</w:t>
            </w:r>
          </w:p>
        </w:tc>
        <w:tc>
          <w:tcPr>
            <w:tcW w:w="6738" w:type="dxa"/>
          </w:tcPr>
          <w:p w14:paraId="693F580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 xml:space="preserve">اسم المنتج </w:t>
            </w:r>
            <w:r w:rsidRPr="00207D3A">
              <w:rPr>
                <w:u w:val="single"/>
                <w:rtl/>
                <w:lang w:eastAsia="ar"/>
              </w:rPr>
              <w:t>(يُرجى إرفاق صحيفة بيانات السلامة)</w:t>
            </w:r>
            <w:r w:rsidRPr="00207D3A">
              <w:rPr>
                <w:rtl/>
                <w:lang w:eastAsia="ar"/>
              </w:rPr>
              <w:t>:</w:t>
            </w:r>
          </w:p>
        </w:tc>
      </w:tr>
      <w:tr w:rsidR="005921AC" w:rsidRPr="00207D3A" w14:paraId="667D733F" w14:textId="77777777" w:rsidTr="00B902BB">
        <w:trPr>
          <w:cantSplit/>
          <w:trHeight w:val="905"/>
        </w:trPr>
        <w:tc>
          <w:tcPr>
            <w:tcW w:w="9154" w:type="dxa"/>
            <w:gridSpan w:val="2"/>
          </w:tcPr>
          <w:p w14:paraId="74972BEF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الكمية التقريبية التي سيتم التخلص منها (جالون، أرطال، إلخ) والخصائص العامة للمادة (صلبة، سائلة، مسحوق، إلخ):</w:t>
            </w:r>
          </w:p>
        </w:tc>
      </w:tr>
      <w:tr w:rsidR="005921AC" w:rsidRPr="00207D3A" w14:paraId="28193669" w14:textId="77777777" w:rsidTr="00B902BB">
        <w:trPr>
          <w:cantSplit/>
          <w:trHeight w:val="887"/>
        </w:trPr>
        <w:tc>
          <w:tcPr>
            <w:tcW w:w="9154" w:type="dxa"/>
            <w:gridSpan w:val="2"/>
          </w:tcPr>
          <w:p w14:paraId="75BB28CD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نوع منتج الحاوية موجود حاليًا في:</w:t>
            </w:r>
          </w:p>
        </w:tc>
      </w:tr>
      <w:tr w:rsidR="005921AC" w:rsidRPr="00207D3A" w14:paraId="14D2226E" w14:textId="77777777" w:rsidTr="00B902BB">
        <w:trPr>
          <w:cantSplit/>
          <w:trHeight w:val="996"/>
        </w:trPr>
        <w:tc>
          <w:tcPr>
            <w:tcW w:w="9154" w:type="dxa"/>
            <w:gridSpan w:val="2"/>
          </w:tcPr>
          <w:p w14:paraId="6A49306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الموقع الحالي التقريبي للمنتج مخزن في:</w:t>
            </w:r>
          </w:p>
        </w:tc>
      </w:tr>
      <w:tr w:rsidR="005921AC" w:rsidRPr="00207D3A" w14:paraId="453DD471" w14:textId="77777777" w:rsidTr="00B902BB">
        <w:trPr>
          <w:cantSplit/>
          <w:trHeight w:val="2161"/>
        </w:trPr>
        <w:tc>
          <w:tcPr>
            <w:tcW w:w="9154" w:type="dxa"/>
            <w:gridSpan w:val="2"/>
          </w:tcPr>
          <w:p w14:paraId="5C7F8EFB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حالة المنتج:</w:t>
            </w:r>
          </w:p>
          <w:p w14:paraId="249D15CB" w14:textId="77777777" w:rsidR="005921AC" w:rsidRPr="00207D3A" w:rsidRDefault="005921AC" w:rsidP="00B9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Pr="00207D3A">
              <w:rPr>
                <w:rtl/>
                <w:lang w:eastAsia="ar"/>
              </w:rPr>
              <w:t>يتم تخزينها/صيانتها لكل توصية للمنتج، وتكون ضمن تاريخ انتهاء الصلاحية، وقابلة لإعادة الاستخدام.</w:t>
            </w:r>
          </w:p>
          <w:p w14:paraId="3959C1B9" w14:textId="77777777" w:rsidR="005921AC" w:rsidRPr="00207D3A" w:rsidRDefault="005921AC" w:rsidP="0041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="004102BB">
              <w:rPr>
                <w:rFonts w:hint="cs"/>
                <w:rtl/>
                <w:lang w:eastAsia="ar"/>
              </w:rPr>
              <w:t xml:space="preserve">مخلفات المنتج </w:t>
            </w:r>
            <w:r w:rsidRPr="00207D3A">
              <w:rPr>
                <w:rtl/>
                <w:lang w:eastAsia="ar"/>
              </w:rPr>
              <w:t>، التي يجب التخلص منه.</w:t>
            </w:r>
          </w:p>
          <w:p w14:paraId="436999CB" w14:textId="77777777" w:rsidR="005921AC" w:rsidRPr="00207D3A" w:rsidRDefault="005921AC" w:rsidP="00B9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Pr="00207D3A">
              <w:rPr>
                <w:rtl/>
                <w:lang w:eastAsia="ar"/>
              </w:rPr>
              <w:t>أخرى:</w:t>
            </w:r>
          </w:p>
        </w:tc>
      </w:tr>
      <w:tr w:rsidR="005921AC" w:rsidRPr="00207D3A" w14:paraId="0F21FF9E" w14:textId="77777777" w:rsidTr="00B902BB">
        <w:trPr>
          <w:trHeight w:val="2154"/>
        </w:trPr>
        <w:tc>
          <w:tcPr>
            <w:tcW w:w="9154" w:type="dxa"/>
            <w:gridSpan w:val="2"/>
            <w:tcBorders>
              <w:bottom w:val="single" w:sz="4" w:space="0" w:color="auto"/>
            </w:tcBorders>
          </w:tcPr>
          <w:p w14:paraId="700BC8C4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 xml:space="preserve">ملاحظات إضافية: </w:t>
            </w:r>
          </w:p>
        </w:tc>
      </w:tr>
      <w:tr w:rsidR="005921AC" w:rsidRPr="00207D3A" w14:paraId="5F0C046E" w14:textId="77777777" w:rsidTr="00B902BB">
        <w:trPr>
          <w:cantSplit/>
          <w:trHeight w:val="1358"/>
        </w:trPr>
        <w:tc>
          <w:tcPr>
            <w:tcW w:w="9154" w:type="dxa"/>
            <w:gridSpan w:val="2"/>
          </w:tcPr>
          <w:p w14:paraId="2657FFFB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مسؤول الاتصال للحصول على مزيد من المعلومات:</w:t>
            </w:r>
          </w:p>
          <w:p w14:paraId="190400C6" w14:textId="77777777" w:rsidR="005921AC" w:rsidRPr="00207D3A" w:rsidRDefault="005921AC" w:rsidP="00B902BB">
            <w:pPr>
              <w:bidi/>
            </w:pPr>
          </w:p>
          <w:p w14:paraId="499E756F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الاسم:                                                      الصفة :                                              رقم الهاتف</w:t>
            </w:r>
          </w:p>
        </w:tc>
      </w:tr>
      <w:tr w:rsidR="005921AC" w:rsidRPr="00207D3A" w14:paraId="39313E86" w14:textId="77777777" w:rsidTr="00B902BB">
        <w:trPr>
          <w:cantSplit/>
          <w:trHeight w:val="1437"/>
        </w:trPr>
        <w:tc>
          <w:tcPr>
            <w:tcW w:w="9154" w:type="dxa"/>
            <w:gridSpan w:val="2"/>
          </w:tcPr>
          <w:p w14:paraId="6B12D96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أصدر النموذج:</w:t>
            </w:r>
          </w:p>
          <w:p w14:paraId="4D2A743F" w14:textId="77777777" w:rsidR="005921AC" w:rsidRPr="00207D3A" w:rsidRDefault="005921AC" w:rsidP="00B902BB">
            <w:pPr>
              <w:bidi/>
            </w:pPr>
          </w:p>
          <w:p w14:paraId="70BA613C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الاسم:                                                      الصفة :                                              رقم الهاتف</w:t>
            </w:r>
          </w:p>
        </w:tc>
      </w:tr>
    </w:tbl>
    <w:p w14:paraId="31385ABF" w14:textId="77777777" w:rsidR="004A0984" w:rsidRDefault="004A0984" w:rsidP="004A0984">
      <w:pPr>
        <w:jc w:val="left"/>
      </w:pPr>
    </w:p>
    <w:p w14:paraId="59FE107A" w14:textId="77777777" w:rsidR="009D167E" w:rsidRPr="004A0984" w:rsidRDefault="009D167E" w:rsidP="004A0984">
      <w:pPr>
        <w:jc w:val="left"/>
      </w:pPr>
    </w:p>
    <w:sectPr w:rsidR="009D167E" w:rsidRPr="004A0984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3FDA" w14:textId="77777777" w:rsidR="001E4D8B" w:rsidRDefault="001E4D8B">
      <w:r>
        <w:separator/>
      </w:r>
    </w:p>
    <w:p w14:paraId="4ED67200" w14:textId="77777777" w:rsidR="001E4D8B" w:rsidRDefault="001E4D8B"/>
  </w:endnote>
  <w:endnote w:type="continuationSeparator" w:id="0">
    <w:p w14:paraId="1D46E467" w14:textId="77777777" w:rsidR="001E4D8B" w:rsidRDefault="001E4D8B">
      <w:r>
        <w:continuationSeparator/>
      </w:r>
    </w:p>
    <w:p w14:paraId="43B4F6BE" w14:textId="77777777" w:rsidR="001E4D8B" w:rsidRDefault="001E4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E2AC" w14:textId="1E2868CE" w:rsidR="001E15EB" w:rsidRDefault="001E15EB" w:rsidP="001E15EB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B06034" wp14:editId="0867541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0389A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C06F5FE7C1A043E5B38B0C90BD9FAC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EOM-KSS-TP-000018</w:t>
        </w:r>
        <w:r w:rsidR="007F46FF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5B3E3C3D2B8C45608FE000AF8158DF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4102B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4102B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65F8B395" w14:textId="77777777" w:rsidR="005921AC" w:rsidRPr="00766F44" w:rsidRDefault="005921AC" w:rsidP="005921AC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110E3678" w14:textId="77777777" w:rsidR="00583BAF" w:rsidRPr="001E15EB" w:rsidRDefault="00583BAF" w:rsidP="0096398D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58BA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77556B46" w14:textId="77777777" w:rsidTr="00971B7A">
      <w:trPr>
        <w:jc w:val="center"/>
      </w:trPr>
      <w:tc>
        <w:tcPr>
          <w:tcW w:w="3115" w:type="dxa"/>
        </w:tcPr>
        <w:p w14:paraId="23B6B78E" w14:textId="7AC2E0C3" w:rsidR="00583BAF" w:rsidRDefault="001E4D8B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F46FF">
                <w:rPr>
                  <w:sz w:val="16"/>
                  <w:szCs w:val="16"/>
                  <w:lang w:val="en-AU"/>
                </w:rPr>
                <w:t>EOM-KSS-TP-000018-AR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3AC903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E254859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06EC7D5C" w14:textId="77777777" w:rsidTr="00971B7A">
      <w:trPr>
        <w:jc w:val="center"/>
      </w:trPr>
      <w:tc>
        <w:tcPr>
          <w:tcW w:w="9345" w:type="dxa"/>
          <w:gridSpan w:val="3"/>
        </w:tcPr>
        <w:p w14:paraId="230160D4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E109003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3991EBD1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C7189D2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79E7" w14:textId="77777777" w:rsidR="001E4D8B" w:rsidRDefault="001E4D8B">
      <w:r>
        <w:separator/>
      </w:r>
    </w:p>
    <w:p w14:paraId="3A4152C2" w14:textId="77777777" w:rsidR="001E4D8B" w:rsidRDefault="001E4D8B"/>
  </w:footnote>
  <w:footnote w:type="continuationSeparator" w:id="0">
    <w:p w14:paraId="55CAA322" w14:textId="77777777" w:rsidR="001E4D8B" w:rsidRDefault="001E4D8B">
      <w:r>
        <w:continuationSeparator/>
      </w:r>
    </w:p>
    <w:p w14:paraId="59E1352E" w14:textId="77777777" w:rsidR="001E4D8B" w:rsidRDefault="001E4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BC97" w14:textId="77777777" w:rsidR="00AC1B11" w:rsidRDefault="00AC1B11">
    <w:pPr>
      <w:pStyle w:val="Header"/>
    </w:pPr>
  </w:p>
  <w:p w14:paraId="360DC546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1CB5" w14:textId="77777777" w:rsidR="00EB407C" w:rsidRPr="004A0984" w:rsidRDefault="005921AC" w:rsidP="009D167E">
    <w:pPr>
      <w:ind w:left="810" w:hanging="720"/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E25588B" wp14:editId="09C2A7EA">
          <wp:simplePos x="0" y="0"/>
          <wp:positionH relativeFrom="leftMargin">
            <wp:align>right</wp:align>
          </wp:positionH>
          <wp:positionV relativeFrom="page">
            <wp:posOffset>257810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طلب التخلص من مخلفات المنتجات </w:t>
    </w:r>
    <w:r w:rsidR="00EA5C0B" w:rsidRPr="004A0984">
      <w:rPr>
        <w:rFonts w:cs="Arial"/>
        <w:b/>
        <w:bCs/>
        <w:noProof/>
        <w:sz w:val="32"/>
        <w:szCs w:val="32"/>
      </w:rPr>
      <w:t xml:space="preserve"> </w:t>
    </w:r>
  </w:p>
  <w:p w14:paraId="05B9393A" w14:textId="77777777" w:rsidR="00EB407C" w:rsidRDefault="00EB407C" w:rsidP="0015772B">
    <w:pPr>
      <w:pStyle w:val="Header"/>
    </w:pPr>
  </w:p>
  <w:p w14:paraId="2DD52815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56F887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8168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4F344880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7F123F89" wp14:editId="7A1C5FA8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15EB"/>
    <w:rsid w:val="001E29ED"/>
    <w:rsid w:val="001E4D1A"/>
    <w:rsid w:val="001E4D8B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BB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0984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DB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1A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6FF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CE9F6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C06F5FE7C1A043E5B38B0C90BD9F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CF35-4AC9-40C2-A25B-8E83B40F5912}"/>
      </w:docPartPr>
      <w:docPartBody>
        <w:p w:rsidR="00EF14F4" w:rsidRDefault="00EE761C" w:rsidP="00EE761C">
          <w:pPr>
            <w:pStyle w:val="C06F5FE7C1A043E5B38B0C90BD9FACAA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B3E3C3D2B8C45608FE000AF8158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1657-FD49-4067-AFA0-E33E461268F8}"/>
      </w:docPartPr>
      <w:docPartBody>
        <w:p w:rsidR="00EF14F4" w:rsidRDefault="00EE761C" w:rsidP="00EE761C">
          <w:pPr>
            <w:pStyle w:val="5B3E3C3D2B8C45608FE000AF8158DF3C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424DE7"/>
    <w:rsid w:val="006A6A7E"/>
    <w:rsid w:val="006E1022"/>
    <w:rsid w:val="00873D3E"/>
    <w:rsid w:val="00927877"/>
    <w:rsid w:val="00AA1E51"/>
    <w:rsid w:val="00B60FA1"/>
    <w:rsid w:val="00E11212"/>
    <w:rsid w:val="00EE761C"/>
    <w:rsid w:val="00E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61C"/>
  </w:style>
  <w:style w:type="paragraph" w:customStyle="1" w:styleId="C06F5FE7C1A043E5B38B0C90BD9FACAA">
    <w:name w:val="C06F5FE7C1A043E5B38B0C90BD9FACAA"/>
    <w:rsid w:val="00EE761C"/>
  </w:style>
  <w:style w:type="paragraph" w:customStyle="1" w:styleId="5B3E3C3D2B8C45608FE000AF8158DF3C">
    <w:name w:val="5B3E3C3D2B8C45608FE000AF8158DF3C"/>
    <w:rsid w:val="00EE7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E4411-484E-4275-8AE2-C1AEFE5A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820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EOM-KSS-TP-000018-AR</dc:subject>
  <dc:creator>Joel Reyes</dc:creator>
  <cp:keywords>ᅟ</cp:keywords>
  <cp:lastModifiedBy>جانسيل سالدانا  Jancil Saldhana</cp:lastModifiedBy>
  <cp:revision>6</cp:revision>
  <cp:lastPrinted>2017-10-15T07:33:00Z</cp:lastPrinted>
  <dcterms:created xsi:type="dcterms:W3CDTF">2020-02-17T12:10:00Z</dcterms:created>
  <dcterms:modified xsi:type="dcterms:W3CDTF">2021-12-16T05:27:00Z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